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ADF69" w14:textId="77777777" w:rsidR="00303AA9" w:rsidRPr="00303AA9" w:rsidRDefault="00303AA9" w:rsidP="00303AA9">
      <w:pPr>
        <w:keepNext/>
        <w:overflowPunct w:val="0"/>
        <w:autoSpaceDE w:val="0"/>
        <w:autoSpaceDN w:val="0"/>
        <w:adjustRightInd w:val="0"/>
        <w:spacing w:line="276" w:lineRule="auto"/>
        <w:ind w:left="-180" w:firstLine="720"/>
        <w:jc w:val="center"/>
        <w:textAlignment w:val="baseline"/>
        <w:outlineLvl w:val="0"/>
        <w:rPr>
          <w:rFonts w:ascii="Bookman Old Style" w:hAnsi="Bookman Old Style"/>
          <w:sz w:val="40"/>
        </w:rPr>
      </w:pPr>
    </w:p>
    <w:p w14:paraId="604E50A1" w14:textId="49AA6ED6" w:rsidR="00303AA9" w:rsidRPr="00892BD0" w:rsidRDefault="00303AA9" w:rsidP="00303AA9">
      <w:pPr>
        <w:keepNext/>
        <w:overflowPunct w:val="0"/>
        <w:autoSpaceDE w:val="0"/>
        <w:autoSpaceDN w:val="0"/>
        <w:adjustRightInd w:val="0"/>
        <w:spacing w:line="276" w:lineRule="auto"/>
        <w:ind w:left="-180" w:firstLine="720"/>
        <w:jc w:val="center"/>
        <w:textAlignment w:val="baseline"/>
        <w:outlineLvl w:val="0"/>
        <w:rPr>
          <w:rFonts w:ascii="Bookman Old Style" w:hAnsi="Bookman Old Style"/>
          <w:sz w:val="96"/>
          <w:szCs w:val="20"/>
        </w:rPr>
      </w:pPr>
      <w:r w:rsidRPr="00892BD0">
        <w:rPr>
          <w:rFonts w:ascii="Bookman Old Style" w:hAnsi="Bookman Old Style"/>
          <w:sz w:val="96"/>
          <w:szCs w:val="20"/>
        </w:rPr>
        <w:t>Certificate of Completion</w:t>
      </w:r>
    </w:p>
    <w:p w14:paraId="377813EB" w14:textId="77777777" w:rsidR="00303AA9" w:rsidRPr="00892BD0" w:rsidRDefault="00303AA9" w:rsidP="00303AA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Lucida Calligraphy" w:hAnsi="Lucida Calligraphy"/>
          <w:noProof/>
          <w:sz w:val="40"/>
          <w:szCs w:val="20"/>
        </w:rPr>
      </w:pPr>
    </w:p>
    <w:p w14:paraId="14A0F9A3" w14:textId="77777777" w:rsidR="00303AA9" w:rsidRPr="00892BD0" w:rsidRDefault="00303AA9" w:rsidP="00303AA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Lucida Calligraphy" w:hAnsi="Lucida Calligraphy"/>
          <w:b/>
          <w:noProof/>
          <w:sz w:val="72"/>
          <w:szCs w:val="20"/>
        </w:rPr>
      </w:pPr>
      <w:r w:rsidRPr="00892BD0">
        <w:rPr>
          <w:rFonts w:ascii="Lucida Calligraphy" w:hAnsi="Lucida Calligraphy"/>
          <w:b/>
          <w:noProof/>
          <w:sz w:val="72"/>
          <w:szCs w:val="20"/>
        </w:rPr>
        <w:t xml:space="preserve">Name </w:t>
      </w:r>
    </w:p>
    <w:p w14:paraId="7E959ED4" w14:textId="77777777" w:rsidR="00303AA9" w:rsidRPr="00892BD0" w:rsidRDefault="00303AA9" w:rsidP="00303AA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sz w:val="56"/>
          <w:szCs w:val="44"/>
        </w:rPr>
      </w:pPr>
    </w:p>
    <w:p w14:paraId="4CFB2932" w14:textId="77777777" w:rsidR="00303AA9" w:rsidRPr="00892BD0" w:rsidRDefault="00303AA9" w:rsidP="00303AA9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rFonts w:ascii="Bookman Old Style" w:hAnsi="Bookman Old Style"/>
          <w:b/>
          <w:sz w:val="64"/>
          <w:szCs w:val="64"/>
        </w:rPr>
      </w:pPr>
      <w:r w:rsidRPr="00892BD0">
        <w:rPr>
          <w:rFonts w:ascii="Bookman Old Style" w:hAnsi="Bookman Old Style"/>
          <w:b/>
          <w:sz w:val="64"/>
          <w:szCs w:val="64"/>
        </w:rPr>
        <w:t>Project Healthy Bones Participant</w:t>
      </w:r>
    </w:p>
    <w:p w14:paraId="5A683882" w14:textId="77777777" w:rsidR="00303AA9" w:rsidRPr="00892BD0" w:rsidRDefault="00303AA9" w:rsidP="00303AA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sz w:val="28"/>
          <w:szCs w:val="48"/>
        </w:rPr>
      </w:pPr>
    </w:p>
    <w:p w14:paraId="6B4CA8CB" w14:textId="77777777" w:rsidR="00303AA9" w:rsidRDefault="00303AA9" w:rsidP="00303AA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i/>
          <w:sz w:val="37"/>
          <w:szCs w:val="37"/>
        </w:rPr>
      </w:pPr>
      <w:r w:rsidRPr="00892BD0">
        <w:rPr>
          <w:rFonts w:ascii="Bookman Old Style" w:hAnsi="Bookman Old Style"/>
          <w:i/>
          <w:sz w:val="37"/>
          <w:szCs w:val="37"/>
        </w:rPr>
        <w:t xml:space="preserve">This certificate acknowledges your outstanding performance and </w:t>
      </w:r>
    </w:p>
    <w:p w14:paraId="76F45E37" w14:textId="77777777" w:rsidR="00303AA9" w:rsidRPr="00892BD0" w:rsidRDefault="00303AA9" w:rsidP="00303AA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i/>
          <w:sz w:val="37"/>
          <w:szCs w:val="37"/>
        </w:rPr>
      </w:pPr>
      <w:proofErr w:type="gramStart"/>
      <w:r>
        <w:rPr>
          <w:rFonts w:ascii="Bookman Old Style" w:hAnsi="Bookman Old Style"/>
          <w:i/>
          <w:sz w:val="37"/>
          <w:szCs w:val="37"/>
        </w:rPr>
        <w:t>c</w:t>
      </w:r>
      <w:r w:rsidRPr="00892BD0">
        <w:rPr>
          <w:rFonts w:ascii="Bookman Old Style" w:hAnsi="Bookman Old Style"/>
          <w:i/>
          <w:sz w:val="37"/>
          <w:szCs w:val="37"/>
        </w:rPr>
        <w:t>omm</w:t>
      </w:r>
      <w:bookmarkStart w:id="0" w:name="_GoBack"/>
      <w:bookmarkEnd w:id="0"/>
      <w:r w:rsidRPr="00892BD0">
        <w:rPr>
          <w:rFonts w:ascii="Bookman Old Style" w:hAnsi="Bookman Old Style"/>
          <w:i/>
          <w:sz w:val="37"/>
          <w:szCs w:val="37"/>
        </w:rPr>
        <w:t>itment</w:t>
      </w:r>
      <w:proofErr w:type="gramEnd"/>
      <w:r w:rsidRPr="00892BD0">
        <w:rPr>
          <w:rFonts w:ascii="Bookman Old Style" w:hAnsi="Bookman Old Style"/>
          <w:i/>
          <w:sz w:val="37"/>
          <w:szCs w:val="37"/>
        </w:rPr>
        <w:t xml:space="preserve"> to the Project Healthy Bones program.</w:t>
      </w:r>
    </w:p>
    <w:p w14:paraId="17CF6888" w14:textId="77777777" w:rsidR="00303AA9" w:rsidRPr="00892BD0" w:rsidRDefault="00303AA9" w:rsidP="00303AA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i/>
          <w:sz w:val="37"/>
          <w:szCs w:val="37"/>
        </w:rPr>
      </w:pPr>
    </w:p>
    <w:p w14:paraId="0AE9E953" w14:textId="77777777" w:rsidR="00303AA9" w:rsidRDefault="00303AA9" w:rsidP="00303AA9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ascii="Bookman Old Style" w:hAnsi="Bookman Old Style"/>
          <w:sz w:val="48"/>
          <w:szCs w:val="48"/>
        </w:rPr>
      </w:pPr>
    </w:p>
    <w:p w14:paraId="4AA8C64E" w14:textId="77777777" w:rsidR="00303AA9" w:rsidRPr="00892BD0" w:rsidRDefault="00303AA9" w:rsidP="00303AA9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ascii="Bookman Old Style" w:hAnsi="Bookman Old Style"/>
          <w:b/>
          <w:sz w:val="40"/>
          <w:szCs w:val="36"/>
        </w:rPr>
      </w:pPr>
      <w:r w:rsidRPr="00892BD0">
        <w:rPr>
          <w:rFonts w:ascii="Bookman Old Style" w:hAnsi="Bookman Old Style"/>
          <w:b/>
          <w:sz w:val="40"/>
          <w:szCs w:val="36"/>
        </w:rPr>
        <w:t>Date</w:t>
      </w:r>
    </w:p>
    <w:p w14:paraId="47CC7E2B" w14:textId="77777777" w:rsidR="00303AA9" w:rsidRPr="00892BD0" w:rsidRDefault="00303AA9" w:rsidP="00303AA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sz w:val="36"/>
          <w:szCs w:val="36"/>
        </w:rPr>
      </w:pPr>
      <w:r w:rsidRPr="00892BD0">
        <w:rPr>
          <w:rFonts w:ascii="Bookman Old Style" w:hAnsi="Bookman Old Style"/>
          <w:sz w:val="36"/>
          <w:szCs w:val="36"/>
        </w:rPr>
        <w:t>City, New Jersey</w:t>
      </w:r>
    </w:p>
    <w:p w14:paraId="0B111DAD" w14:textId="77777777" w:rsidR="00303AA9" w:rsidRPr="00892BD0" w:rsidRDefault="00303AA9" w:rsidP="00303AA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sz w:val="36"/>
          <w:szCs w:val="36"/>
        </w:rPr>
      </w:pPr>
    </w:p>
    <w:p w14:paraId="2AAC3876" w14:textId="77777777" w:rsidR="00303AA9" w:rsidRDefault="00303AA9" w:rsidP="00303AA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36"/>
          <w:szCs w:val="36"/>
        </w:rPr>
      </w:pPr>
      <w:r w:rsidRPr="00892BD0">
        <w:rPr>
          <w:rFonts w:ascii="CG Times" w:hAnsi="CG Times"/>
          <w:b/>
          <w:noProof/>
          <w:sz w:val="26"/>
          <w:szCs w:val="20"/>
        </w:rPr>
        <w:drawing>
          <wp:anchor distT="0" distB="0" distL="114300" distR="114300" simplePos="0" relativeHeight="251659264" behindDoc="0" locked="0" layoutInCell="1" allowOverlap="1" wp14:anchorId="2B571CF0" wp14:editId="47FDE1FA">
            <wp:simplePos x="0" y="0"/>
            <wp:positionH relativeFrom="column">
              <wp:posOffset>4005580</wp:posOffset>
            </wp:positionH>
            <wp:positionV relativeFrom="paragraph">
              <wp:posOffset>58420</wp:posOffset>
            </wp:positionV>
            <wp:extent cx="1223010" cy="13525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FD3F4" w14:textId="77777777" w:rsidR="00303AA9" w:rsidRDefault="00303AA9" w:rsidP="00303AA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 </w:t>
      </w:r>
    </w:p>
    <w:p w14:paraId="39732B2E" w14:textId="77777777" w:rsidR="00303AA9" w:rsidRDefault="00303AA9" w:rsidP="00303AA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           </w:t>
      </w:r>
    </w:p>
    <w:p w14:paraId="124C6100" w14:textId="60431967" w:rsidR="00303AA9" w:rsidRPr="00892BD0" w:rsidRDefault="00303AA9" w:rsidP="00303AA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           ________________________</w:t>
      </w: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  <w:t xml:space="preserve">              ________________________</w:t>
      </w:r>
    </w:p>
    <w:p w14:paraId="72B5208C" w14:textId="563B8BDA" w:rsidR="00303AA9" w:rsidRDefault="00303AA9" w:rsidP="00505B9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sz w:val="28"/>
          <w:szCs w:val="28"/>
        </w:rPr>
        <w:t xml:space="preserve">              </w:t>
      </w:r>
      <w:r w:rsidRPr="00892BD0">
        <w:rPr>
          <w:rFonts w:ascii="Bookman Old Style" w:hAnsi="Bookman Old Style"/>
          <w:i/>
          <w:sz w:val="28"/>
          <w:szCs w:val="28"/>
        </w:rPr>
        <w:t>(Signature of Leader/Coordinator)</w:t>
      </w:r>
      <w:r>
        <w:rPr>
          <w:rFonts w:ascii="Bookman Old Style" w:hAnsi="Bookman Old Style"/>
          <w:i/>
          <w:sz w:val="28"/>
          <w:szCs w:val="28"/>
        </w:rPr>
        <w:t xml:space="preserve">                                    </w:t>
      </w:r>
      <w:r w:rsidRPr="00892BD0">
        <w:rPr>
          <w:rFonts w:ascii="Bookman Old Style" w:hAnsi="Bookman Old Style"/>
          <w:i/>
          <w:sz w:val="28"/>
          <w:szCs w:val="28"/>
        </w:rPr>
        <w:t>(Signature of Leader/Coordinator)</w:t>
      </w:r>
    </w:p>
    <w:p w14:paraId="465048F5" w14:textId="65F88B89" w:rsidR="000A4DB7" w:rsidRPr="00303AA9" w:rsidRDefault="00505B9A" w:rsidP="00303AA9"/>
    <w:sectPr w:rsidR="000A4DB7" w:rsidRPr="00303AA9" w:rsidSect="00303AA9">
      <w:pgSz w:w="15840" w:h="12240" w:orient="landscape"/>
      <w:pgMar w:top="619" w:right="562" w:bottom="619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2C2"/>
    <w:multiLevelType w:val="hybridMultilevel"/>
    <w:tmpl w:val="34E24904"/>
    <w:lvl w:ilvl="0" w:tplc="941EB19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241321"/>
    <w:multiLevelType w:val="hybridMultilevel"/>
    <w:tmpl w:val="FEB4DD86"/>
    <w:lvl w:ilvl="0" w:tplc="02D4C9D6">
      <w:start w:val="16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224AD"/>
    <w:multiLevelType w:val="hybridMultilevel"/>
    <w:tmpl w:val="5544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1343B"/>
    <w:multiLevelType w:val="hybridMultilevel"/>
    <w:tmpl w:val="7F6603CA"/>
    <w:lvl w:ilvl="0" w:tplc="5BBE0692">
      <w:start w:val="1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2C"/>
    <w:rsid w:val="000802B6"/>
    <w:rsid w:val="00095E0B"/>
    <w:rsid w:val="00097E92"/>
    <w:rsid w:val="000B5F21"/>
    <w:rsid w:val="00180061"/>
    <w:rsid w:val="00221BCB"/>
    <w:rsid w:val="00297B41"/>
    <w:rsid w:val="002D2FA1"/>
    <w:rsid w:val="00303AA9"/>
    <w:rsid w:val="003570B2"/>
    <w:rsid w:val="004326A1"/>
    <w:rsid w:val="00505B9A"/>
    <w:rsid w:val="0058621A"/>
    <w:rsid w:val="006232CD"/>
    <w:rsid w:val="006766EE"/>
    <w:rsid w:val="00697556"/>
    <w:rsid w:val="00711B67"/>
    <w:rsid w:val="007A69B6"/>
    <w:rsid w:val="00834A2C"/>
    <w:rsid w:val="00836E0D"/>
    <w:rsid w:val="00837153"/>
    <w:rsid w:val="00932EAF"/>
    <w:rsid w:val="00933DC9"/>
    <w:rsid w:val="00970D04"/>
    <w:rsid w:val="00A21AC4"/>
    <w:rsid w:val="00A46A66"/>
    <w:rsid w:val="00A70551"/>
    <w:rsid w:val="00A76AEF"/>
    <w:rsid w:val="00AB7A42"/>
    <w:rsid w:val="00B71C7D"/>
    <w:rsid w:val="00B90E2E"/>
    <w:rsid w:val="00C049AC"/>
    <w:rsid w:val="00C1554C"/>
    <w:rsid w:val="00C226DF"/>
    <w:rsid w:val="00C7014C"/>
    <w:rsid w:val="00D71016"/>
    <w:rsid w:val="00E165A2"/>
    <w:rsid w:val="00E200BE"/>
    <w:rsid w:val="00E9797B"/>
    <w:rsid w:val="00F3603B"/>
    <w:rsid w:val="00F8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80CE"/>
  <w15:chartTrackingRefBased/>
  <w15:docId w15:val="{64D2E0D3-444E-44D6-BC10-A647BD24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00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00B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6D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603B"/>
    <w:pPr>
      <w:ind w:left="720"/>
    </w:pPr>
  </w:style>
  <w:style w:type="paragraph" w:styleId="BodyText">
    <w:name w:val="Body Text"/>
    <w:basedOn w:val="Normal"/>
    <w:link w:val="BodyTextChar"/>
    <w:rsid w:val="00A70551"/>
    <w:rPr>
      <w:rFonts w:ascii="CG Times" w:hAnsi="CG Times"/>
      <w:i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70551"/>
    <w:rPr>
      <w:rFonts w:ascii="CG Times" w:eastAsia="Times New Roman" w:hAnsi="CG Times" w:cs="Times New Roman"/>
      <w:i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CA15-864F-4C0D-9BF9-C323C493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919CA6FF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NJDHS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Andrew Biederman</cp:lastModifiedBy>
  <cp:revision>4</cp:revision>
  <dcterms:created xsi:type="dcterms:W3CDTF">2019-08-05T20:17:00Z</dcterms:created>
  <dcterms:modified xsi:type="dcterms:W3CDTF">2019-08-06T13:48:00Z</dcterms:modified>
</cp:coreProperties>
</file>